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962"/>
        <w:gridCol w:w="567"/>
        <w:gridCol w:w="3309"/>
      </w:tblGrid>
      <w:tr w:rsidR="00B64BB1" w:rsidRPr="00CC750F" w14:paraId="5C5BFEB8" w14:textId="77777777" w:rsidTr="00B64BB1">
        <w:trPr>
          <w:trHeight w:val="1502"/>
        </w:trPr>
        <w:tc>
          <w:tcPr>
            <w:tcW w:w="2268" w:type="dxa"/>
            <w:shd w:val="clear" w:color="auto" w:fill="auto"/>
            <w:vAlign w:val="center"/>
          </w:tcPr>
          <w:p w14:paraId="58D9A125" w14:textId="27003F62" w:rsidR="00B64BB1" w:rsidRPr="00CC750F" w:rsidRDefault="00B64BB1" w:rsidP="00B64BB1">
            <w:pPr>
              <w:jc w:val="right"/>
              <w:rPr>
                <w:rFonts w:ascii="Century Gothic" w:hAnsi="Century Gothic"/>
                <w:b/>
                <w:bCs/>
                <w:color w:val="auto"/>
                <w:sz w:val="40"/>
                <w:szCs w:val="40"/>
              </w:rPr>
            </w:pPr>
            <w:r w:rsidRPr="00CC750F">
              <w:rPr>
                <w:noProof/>
                <w:color w:val="auto"/>
              </w:rPr>
              <w:drawing>
                <wp:inline distT="0" distB="0" distL="0" distR="0" wp14:anchorId="1E6C2A68" wp14:editId="3AF8A6DE">
                  <wp:extent cx="1087158" cy="845820"/>
                  <wp:effectExtent l="0" t="0" r="0" b="0"/>
                  <wp:docPr id="215709568" name="Picture 6" descr="A green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09568" name="Picture 6" descr="A green and white logo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087" cy="85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750F">
              <w:rPr>
                <w:rFonts w:ascii="Century Gothic" w:hAnsi="Century Gothic"/>
                <w:b/>
                <w:bCs/>
                <w:color w:val="auto"/>
                <w:sz w:val="40"/>
                <w:szCs w:val="40"/>
              </w:rPr>
              <w:t xml:space="preserve"> 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503D57BE" w14:textId="4F8C6A31" w:rsidR="00B64BB1" w:rsidRPr="00CC750F" w:rsidRDefault="00B64BB1" w:rsidP="00CC750F">
            <w:pPr>
              <w:rPr>
                <w:rFonts w:ascii="Century Gothic" w:hAnsi="Century Gothic"/>
                <w:b/>
                <w:bCs/>
                <w:color w:val="auto"/>
                <w:sz w:val="40"/>
                <w:szCs w:val="40"/>
              </w:rPr>
            </w:pPr>
            <w:r w:rsidRPr="003B5A25">
              <w:rPr>
                <w:b/>
                <w:bCs/>
                <w:color w:val="auto"/>
                <w:sz w:val="120"/>
                <w:szCs w:val="120"/>
              </w:rPr>
              <w:t>WILTSHIRE</w:t>
            </w:r>
          </w:p>
        </w:tc>
      </w:tr>
      <w:tr w:rsidR="00A61F2E" w14:paraId="2CA83DDF" w14:textId="77777777" w:rsidTr="00A61F2E">
        <w:trPr>
          <w:trHeight w:val="2442"/>
        </w:trPr>
        <w:tc>
          <w:tcPr>
            <w:tcW w:w="7230" w:type="dxa"/>
            <w:gridSpan w:val="2"/>
            <w:vMerge w:val="restart"/>
          </w:tcPr>
          <w:p w14:paraId="043B91AC" w14:textId="4B4CC037" w:rsidR="00A61F2E" w:rsidRPr="005E6D50" w:rsidRDefault="00A61F2E" w:rsidP="0003322E">
            <w:pPr>
              <w:pStyle w:val="Title"/>
              <w:rPr>
                <w:rFonts w:ascii="Century Gothic" w:hAnsi="Century Gothic"/>
                <w:b/>
                <w:bCs/>
                <w:sz w:val="60"/>
                <w:szCs w:val="60"/>
              </w:rPr>
            </w:pPr>
            <w:r>
              <w:rPr>
                <w:rFonts w:ascii="Verdana" w:eastAsia="Times New Roman" w:hAnsi="Verdana"/>
                <w:noProof/>
                <w:color w:val="666666"/>
                <w:sz w:val="22"/>
                <w:szCs w:val="22"/>
              </w:rPr>
              <w:drawing>
                <wp:inline distT="0" distB="0" distL="0" distR="0" wp14:anchorId="42B9881F" wp14:editId="07079CA3">
                  <wp:extent cx="3124200" cy="3124200"/>
                  <wp:effectExtent l="0" t="0" r="0" b="0"/>
                  <wp:docPr id="6982181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dxa"/>
            <w:gridSpan w:val="2"/>
            <w:shd w:val="clear" w:color="auto" w:fill="7030A0"/>
            <w:vAlign w:val="center"/>
          </w:tcPr>
          <w:p w14:paraId="7C503904" w14:textId="10071360" w:rsidR="00A61F2E" w:rsidRPr="002378E0" w:rsidRDefault="00A61F2E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Tuesday 1</w:t>
            </w:r>
            <w:r w:rsidRPr="007F4629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  <w:vertAlign w:val="superscript"/>
              </w:rPr>
              <w:t>st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 xml:space="preserve"> July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br/>
              <w:t>9.30am – 12.00pm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br/>
              <w:t>or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br/>
              <w:t>Monday 7</w:t>
            </w:r>
            <w:r w:rsidRPr="007F4629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 xml:space="preserve"> July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br/>
              <w:t>12.30pm – 3.00pm</w:t>
            </w:r>
          </w:p>
        </w:tc>
      </w:tr>
      <w:tr w:rsidR="00A61F2E" w14:paraId="6D2DA20C" w14:textId="77777777" w:rsidTr="005B47D8">
        <w:trPr>
          <w:trHeight w:val="2442"/>
        </w:trPr>
        <w:tc>
          <w:tcPr>
            <w:tcW w:w="7230" w:type="dxa"/>
            <w:gridSpan w:val="2"/>
            <w:vMerge/>
          </w:tcPr>
          <w:p w14:paraId="135D26A8" w14:textId="77777777" w:rsidR="00A61F2E" w:rsidRDefault="00A61F2E" w:rsidP="0003322E">
            <w:pPr>
              <w:pStyle w:val="Title"/>
              <w:rPr>
                <w:rFonts w:ascii="Verdana" w:eastAsia="Times New Roman" w:hAnsi="Verdana"/>
                <w:noProof/>
                <w:color w:val="666666"/>
                <w:sz w:val="22"/>
                <w:szCs w:val="22"/>
              </w:rPr>
            </w:pPr>
          </w:p>
        </w:tc>
        <w:tc>
          <w:tcPr>
            <w:tcW w:w="3876" w:type="dxa"/>
            <w:gridSpan w:val="2"/>
            <w:shd w:val="clear" w:color="auto" w:fill="7030A0"/>
            <w:vAlign w:val="center"/>
          </w:tcPr>
          <w:p w14:paraId="77A0C189" w14:textId="654EE5EB" w:rsidR="00A61F2E" w:rsidRDefault="00A61F2E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WI House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br/>
              <w:t>17 Couch Lane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br/>
              <w:t>Devizes SN10 1EB</w:t>
            </w:r>
          </w:p>
        </w:tc>
      </w:tr>
      <w:tr w:rsidR="002C513F" w14:paraId="1A4672DD" w14:textId="77777777" w:rsidTr="00152073">
        <w:trPr>
          <w:trHeight w:val="1757"/>
        </w:trPr>
        <w:tc>
          <w:tcPr>
            <w:tcW w:w="7230" w:type="dxa"/>
            <w:gridSpan w:val="2"/>
            <w:vMerge w:val="restart"/>
          </w:tcPr>
          <w:p w14:paraId="444915BD" w14:textId="49B7041F" w:rsidR="002C513F" w:rsidRPr="007F4629" w:rsidRDefault="002C513F" w:rsidP="00152073">
            <w:pPr>
              <w:rPr>
                <w:rFonts w:ascii="Century Gothic" w:hAnsi="Century Gothic"/>
                <w:color w:val="auto"/>
                <w:sz w:val="40"/>
                <w:szCs w:val="40"/>
              </w:rPr>
            </w:pPr>
            <w:r w:rsidRPr="007F4629">
              <w:rPr>
                <w:rFonts w:ascii="Century Gothic" w:hAnsi="Century Gothic"/>
                <w:b/>
                <w:bCs/>
                <w:color w:val="auto"/>
                <w:sz w:val="60"/>
                <w:szCs w:val="60"/>
              </w:rPr>
              <w:t>New Treasurers’ Training</w:t>
            </w:r>
          </w:p>
          <w:p w14:paraId="446E0741" w14:textId="0E03F61C" w:rsidR="002C513F" w:rsidRPr="00CD2EA9" w:rsidRDefault="002C513F" w:rsidP="002C4B23">
            <w:pPr>
              <w:spacing w:before="60" w:after="60"/>
              <w:rPr>
                <w:rFonts w:ascii="Century Gothic" w:hAnsi="Century Gothic"/>
                <w:bCs/>
                <w:color w:val="auto"/>
                <w:sz w:val="32"/>
                <w:szCs w:val="32"/>
              </w:rPr>
            </w:pPr>
            <w:r w:rsidRPr="007F4629">
              <w:rPr>
                <w:rFonts w:ascii="Century Gothic" w:hAnsi="Century Gothic"/>
                <w:bCs/>
                <w:color w:val="auto"/>
                <w:sz w:val="44"/>
                <w:szCs w:val="18"/>
              </w:rPr>
              <w:t>An introduction to being a WI Treasurer for new or inexperienced treasurers or those returning to the role.</w:t>
            </w:r>
            <w:r w:rsidRPr="007F4629">
              <w:rPr>
                <w:rFonts w:ascii="Century Gothic" w:hAnsi="Century Gothic"/>
                <w:bCs/>
                <w:color w:val="auto"/>
                <w:sz w:val="44"/>
                <w:szCs w:val="18"/>
              </w:rPr>
              <w:br/>
            </w:r>
            <w:r w:rsidRPr="00A61F2E">
              <w:rPr>
                <w:rFonts w:ascii="Century Gothic" w:hAnsi="Century Gothic"/>
                <w:bCs/>
                <w:color w:val="auto"/>
                <w:sz w:val="44"/>
                <w:szCs w:val="44"/>
              </w:rPr>
              <w:t xml:space="preserve">Please bring </w:t>
            </w:r>
            <w:proofErr w:type="gramStart"/>
            <w:r w:rsidRPr="00A61F2E">
              <w:rPr>
                <w:rFonts w:ascii="Century Gothic" w:hAnsi="Century Gothic"/>
                <w:bCs/>
                <w:color w:val="auto"/>
                <w:sz w:val="44"/>
                <w:szCs w:val="44"/>
              </w:rPr>
              <w:t>laptop</w:t>
            </w:r>
            <w:proofErr w:type="gramEnd"/>
            <w:r w:rsidRPr="00A61F2E">
              <w:rPr>
                <w:rFonts w:ascii="Century Gothic" w:hAnsi="Century Gothic"/>
                <w:bCs/>
                <w:color w:val="auto"/>
                <w:sz w:val="44"/>
                <w:szCs w:val="44"/>
              </w:rPr>
              <w:t xml:space="preserve"> or tablet that allows you to use an excel </w:t>
            </w:r>
            <w:proofErr w:type="gramStart"/>
            <w:r w:rsidRPr="00A61F2E">
              <w:rPr>
                <w:rFonts w:ascii="Century Gothic" w:hAnsi="Century Gothic"/>
                <w:bCs/>
                <w:color w:val="auto"/>
                <w:sz w:val="44"/>
                <w:szCs w:val="44"/>
              </w:rPr>
              <w:t>spreadsheet (.</w:t>
            </w:r>
            <w:proofErr w:type="gramEnd"/>
            <w:r w:rsidRPr="00A61F2E">
              <w:rPr>
                <w:rFonts w:ascii="Century Gothic" w:hAnsi="Century Gothic"/>
                <w:bCs/>
                <w:color w:val="auto"/>
                <w:sz w:val="44"/>
                <w:szCs w:val="44"/>
              </w:rPr>
              <w:t>xlsx)</w:t>
            </w:r>
            <w:r>
              <w:rPr>
                <w:rFonts w:ascii="Century Gothic" w:hAnsi="Century Gothic"/>
                <w:bCs/>
                <w:color w:val="auto"/>
                <w:sz w:val="44"/>
                <w:szCs w:val="44"/>
              </w:rPr>
              <w:br/>
            </w:r>
            <w:r w:rsidRPr="00F83CE8">
              <w:rPr>
                <w:rFonts w:ascii="Century Gothic" w:hAnsi="Century Gothic"/>
                <w:color w:val="auto"/>
                <w:sz w:val="32"/>
                <w:szCs w:val="32"/>
              </w:rPr>
              <w:t xml:space="preserve">(your WI can pay for you to </w:t>
            </w:r>
            <w:r w:rsidRPr="00CD2EA9">
              <w:rPr>
                <w:rFonts w:ascii="Century Gothic" w:hAnsi="Century Gothic"/>
                <w:color w:val="auto"/>
                <w:sz w:val="32"/>
                <w:szCs w:val="32"/>
              </w:rPr>
              <w:t>attend)</w:t>
            </w:r>
          </w:p>
          <w:p w14:paraId="72E24159" w14:textId="02E7CECF" w:rsidR="002C513F" w:rsidRPr="007F4629" w:rsidRDefault="002C513F" w:rsidP="002C4B23">
            <w:pPr>
              <w:spacing w:before="60" w:after="60"/>
              <w:rPr>
                <w:rFonts w:ascii="Century Gothic" w:hAnsi="Century Gothic"/>
                <w:bCs/>
                <w:color w:val="auto"/>
                <w:sz w:val="40"/>
                <w:szCs w:val="40"/>
              </w:rPr>
            </w:pPr>
            <w:proofErr w:type="spellStart"/>
            <w:r w:rsidRPr="00882A7E">
              <w:rPr>
                <w:rFonts w:ascii="Century Gothic" w:hAnsi="Century Gothic"/>
                <w:bCs/>
                <w:color w:val="auto"/>
                <w:sz w:val="28"/>
                <w:szCs w:val="28"/>
              </w:rPr>
              <w:t>TryBooking</w:t>
            </w:r>
            <w:proofErr w:type="spellEnd"/>
            <w:r w:rsidR="00882A7E" w:rsidRPr="00882A7E">
              <w:rPr>
                <w:rFonts w:ascii="Century Gothic" w:hAnsi="Century Gothic"/>
                <w:bCs/>
                <w:color w:val="auto"/>
                <w:sz w:val="28"/>
                <w:szCs w:val="28"/>
              </w:rPr>
              <w:t xml:space="preserve">: </w:t>
            </w:r>
            <w:hyperlink r:id="rId13" w:history="1">
              <w:r w:rsidR="00882A7E" w:rsidRPr="00882A7E">
                <w:rPr>
                  <w:rStyle w:val="Hyperlink"/>
                  <w:rFonts w:ascii="Century Gothic" w:hAnsi="Century Gothic"/>
                  <w:bCs/>
                  <w:sz w:val="28"/>
                  <w:szCs w:val="28"/>
                </w:rPr>
                <w:t>https://www.trybooking.com/uk/ETBB</w:t>
              </w:r>
            </w:hyperlink>
          </w:p>
        </w:tc>
        <w:tc>
          <w:tcPr>
            <w:tcW w:w="3876" w:type="dxa"/>
            <w:gridSpan w:val="2"/>
            <w:shd w:val="clear" w:color="auto" w:fill="7030A0"/>
            <w:vAlign w:val="center"/>
          </w:tcPr>
          <w:p w14:paraId="4146CA75" w14:textId="368ADC0C" w:rsidR="002C513F" w:rsidRDefault="002C513F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 w:rsidRPr="002378E0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£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7.00 per person</w:t>
            </w:r>
          </w:p>
          <w:p w14:paraId="6CF1FB66" w14:textId="58769DF7" w:rsidR="002C513F" w:rsidRPr="002378E0" w:rsidRDefault="002C513F" w:rsidP="002378E0">
            <w:pP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Includes tea/ coffee</w:t>
            </w:r>
          </w:p>
        </w:tc>
      </w:tr>
      <w:tr w:rsidR="002C513F" w14:paraId="01B6FD43" w14:textId="77777777" w:rsidTr="00882A7E">
        <w:trPr>
          <w:trHeight w:val="2052"/>
        </w:trPr>
        <w:tc>
          <w:tcPr>
            <w:tcW w:w="7230" w:type="dxa"/>
            <w:gridSpan w:val="2"/>
            <w:vMerge/>
          </w:tcPr>
          <w:p w14:paraId="64B9AE34" w14:textId="77777777" w:rsidR="002C513F" w:rsidRPr="007F4629" w:rsidRDefault="002C513F" w:rsidP="0017696C">
            <w:pPr>
              <w:rPr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3876" w:type="dxa"/>
            <w:gridSpan w:val="2"/>
            <w:vAlign w:val="center"/>
          </w:tcPr>
          <w:p w14:paraId="425CEB2D" w14:textId="631AC357" w:rsidR="002C513F" w:rsidRPr="00B22D00" w:rsidRDefault="00882A7E" w:rsidP="00882A7E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C4CB4E" wp14:editId="45AB176A">
                  <wp:extent cx="1097280" cy="1097280"/>
                  <wp:effectExtent l="0" t="0" r="7620" b="7620"/>
                  <wp:docPr id="1856095327" name="Picture 1" descr="A qr code with black and white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095327" name="Picture 1" descr="A qr code with black and white squares&#10;&#10;AI-generated content may be incorrect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13F" w14:paraId="03596A84" w14:textId="77777777" w:rsidTr="002C513F">
        <w:trPr>
          <w:trHeight w:val="672"/>
        </w:trPr>
        <w:tc>
          <w:tcPr>
            <w:tcW w:w="7230" w:type="dxa"/>
            <w:gridSpan w:val="2"/>
            <w:vMerge/>
          </w:tcPr>
          <w:p w14:paraId="06BB506C" w14:textId="77777777" w:rsidR="002C513F" w:rsidRPr="007F4629" w:rsidRDefault="002C513F" w:rsidP="0017696C">
            <w:pPr>
              <w:rPr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3876" w:type="dxa"/>
            <w:gridSpan w:val="2"/>
            <w:shd w:val="clear" w:color="auto" w:fill="auto"/>
            <w:vAlign w:val="bottom"/>
          </w:tcPr>
          <w:p w14:paraId="5B090032" w14:textId="6A9AB3E5" w:rsidR="002C513F" w:rsidRPr="007F4629" w:rsidRDefault="002C513F" w:rsidP="00B304E4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2C513F" w14:paraId="73DA5BAC" w14:textId="77777777" w:rsidTr="00193BF7">
        <w:trPr>
          <w:trHeight w:val="672"/>
        </w:trPr>
        <w:tc>
          <w:tcPr>
            <w:tcW w:w="7230" w:type="dxa"/>
            <w:gridSpan w:val="2"/>
            <w:vMerge/>
          </w:tcPr>
          <w:p w14:paraId="56B50FD0" w14:textId="77777777" w:rsidR="002C513F" w:rsidRPr="007F4629" w:rsidRDefault="002C513F" w:rsidP="0017696C">
            <w:pPr>
              <w:rPr>
                <w:bCs/>
                <w:color w:val="auto"/>
                <w:sz w:val="32"/>
                <w:szCs w:val="32"/>
                <w:lang w:val="en-GB"/>
              </w:rPr>
            </w:pPr>
          </w:p>
        </w:tc>
        <w:tc>
          <w:tcPr>
            <w:tcW w:w="3876" w:type="dxa"/>
            <w:gridSpan w:val="2"/>
            <w:shd w:val="clear" w:color="auto" w:fill="7030A0"/>
            <w:vAlign w:val="bottom"/>
          </w:tcPr>
          <w:p w14:paraId="7B2C76E6" w14:textId="4BF451F3" w:rsidR="002C513F" w:rsidRPr="007F4629" w:rsidRDefault="002C513F" w:rsidP="00B304E4">
            <w:pPr>
              <w:spacing w:before="60" w:after="6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</w:pPr>
            <w:r w:rsidRPr="007F4629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Closing Date: Tuesday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24</w:t>
            </w:r>
            <w:r w:rsidRPr="00B304E4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  <w:vertAlign w:val="superscript"/>
              </w:rPr>
              <w:t>th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Pr="007F4629">
              <w:rPr>
                <w:rFonts w:ascii="Century Gothic" w:hAnsi="Century Gothic"/>
                <w:b/>
                <w:bCs/>
                <w:color w:val="FFFFFF" w:themeColor="background1"/>
                <w:sz w:val="36"/>
                <w:szCs w:val="36"/>
              </w:rPr>
              <w:t>June</w:t>
            </w:r>
          </w:p>
        </w:tc>
      </w:tr>
      <w:tr w:rsidR="00B304E4" w:rsidRPr="000E455B" w14:paraId="1198D6D6" w14:textId="77777777" w:rsidTr="00B304E4">
        <w:trPr>
          <w:trHeight w:val="714"/>
        </w:trPr>
        <w:tc>
          <w:tcPr>
            <w:tcW w:w="7797" w:type="dxa"/>
            <w:gridSpan w:val="3"/>
            <w:shd w:val="clear" w:color="auto" w:fill="4B651C" w:themeFill="accent2" w:themeFillShade="80"/>
          </w:tcPr>
          <w:p w14:paraId="4B163617" w14:textId="77777777" w:rsidR="00B304E4" w:rsidRPr="002D76CB" w:rsidRDefault="00B304E4" w:rsidP="00B304E4">
            <w:pPr>
              <w:spacing w:before="60" w:after="60"/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</w:pPr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t xml:space="preserve">The following information must be sent to </w:t>
            </w:r>
            <w:hyperlink r:id="rId15" w:history="1">
              <w:r w:rsidRPr="002D76CB">
                <w:rPr>
                  <w:rStyle w:val="Hyperlink"/>
                  <w:rFonts w:ascii="Century Gothic" w:hAnsi="Century Gothic"/>
                  <w:bCs/>
                  <w:color w:val="FFFFFF" w:themeColor="background1"/>
                  <w:sz w:val="32"/>
                  <w:szCs w:val="19"/>
                </w:rPr>
                <w:t>admin@wiltshirewi.org.uk</w:t>
              </w:r>
            </w:hyperlink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t xml:space="preserve"> when booking:</w:t>
            </w:r>
          </w:p>
          <w:p w14:paraId="2E25EBB2" w14:textId="77777777" w:rsidR="00B304E4" w:rsidRPr="002D76CB" w:rsidRDefault="00B304E4" w:rsidP="00B304E4">
            <w:pPr>
              <w:spacing w:before="60" w:after="60"/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</w:pPr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t>WI, Attendee Name, Date attending,</w:t>
            </w:r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br/>
              <w:t>Contact email and telephone number</w:t>
            </w:r>
          </w:p>
          <w:p w14:paraId="7FF2F80F" w14:textId="7FCFCF3F" w:rsidR="00B304E4" w:rsidRPr="002D76CB" w:rsidRDefault="00B304E4" w:rsidP="00B304E4">
            <w:pPr>
              <w:spacing w:before="60" w:after="60"/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</w:pPr>
            <w:r w:rsidRPr="002D76CB">
              <w:rPr>
                <w:rFonts w:ascii="Century Gothic" w:hAnsi="Century Gothic"/>
                <w:bCs/>
                <w:color w:val="FFFFFF" w:themeColor="background1"/>
                <w:sz w:val="32"/>
                <w:szCs w:val="19"/>
              </w:rPr>
              <w:t>When booking via BACs please use ref: TT2025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272355A1" w14:textId="05A36774" w:rsidR="00B304E4" w:rsidRPr="00B304E4" w:rsidRDefault="00B304E4" w:rsidP="00B304E4">
            <w:pPr>
              <w:spacing w:before="60" w:after="60"/>
              <w:jc w:val="right"/>
              <w:rPr>
                <w:noProof/>
                <w:color w:val="FFFFFF" w:themeColor="background1"/>
                <w:sz w:val="22"/>
                <w:szCs w:val="22"/>
              </w:rPr>
            </w:pPr>
            <w:r w:rsidRPr="00B304E4">
              <w:rPr>
                <w:rFonts w:ascii="Century Gothic" w:hAnsi="Century Gothic"/>
                <w:b/>
                <w:bCs/>
                <w:color w:val="auto"/>
                <w:sz w:val="22"/>
                <w:szCs w:val="22"/>
              </w:rPr>
              <w:t>Wiltshire Federation of WIs</w:t>
            </w:r>
            <w:r w:rsidRPr="00B304E4">
              <w:rPr>
                <w:rFonts w:ascii="Century Gothic" w:hAnsi="Century Gothic"/>
                <w:b/>
                <w:bCs/>
                <w:color w:val="auto"/>
                <w:sz w:val="22"/>
                <w:szCs w:val="22"/>
              </w:rPr>
              <w:br/>
              <w:t>WI House, 17 Couch Lane</w:t>
            </w:r>
            <w:r w:rsidRPr="00B304E4">
              <w:rPr>
                <w:rFonts w:ascii="Century Gothic" w:hAnsi="Century Gothic"/>
                <w:b/>
                <w:bCs/>
                <w:color w:val="auto"/>
                <w:sz w:val="22"/>
                <w:szCs w:val="22"/>
              </w:rPr>
              <w:br/>
              <w:t>Devizes SN10 1EB</w:t>
            </w:r>
            <w:sdt>
              <w:sdtPr>
                <w:rPr>
                  <w:rFonts w:ascii="Century Gothic" w:hAnsi="Century Gothic"/>
                  <w:b/>
                  <w:color w:val="auto"/>
                  <w:sz w:val="22"/>
                  <w:szCs w:val="22"/>
                </w:rPr>
                <w:alias w:val="Enter street address, city, st zip code:"/>
                <w:tag w:val="Enter street address, city, st zip code:"/>
                <w:id w:val="1525442636"/>
                <w:placeholder>
                  <w:docPart w:val="9A5F38E4C0044DC7BE31E95CA3998DE0"/>
                </w:placeholder>
                <w15:appearance w15:val="hidden"/>
                <w:text w:multiLine="1"/>
              </w:sdtPr>
              <w:sdtEndPr/>
              <w:sdtContent>
                <w:r w:rsidRPr="002A277C">
                  <w:rPr>
                    <w:rFonts w:ascii="Century Gothic" w:hAnsi="Century Gothic"/>
                    <w:b/>
                    <w:color w:val="auto"/>
                    <w:sz w:val="22"/>
                    <w:szCs w:val="22"/>
                  </w:rPr>
                  <w:br/>
                  <w:t>Charity No: 1197142</w:t>
                </w:r>
                <w:r w:rsidR="002A277C" w:rsidRPr="002A277C">
                  <w:rPr>
                    <w:rFonts w:ascii="Century Gothic" w:hAnsi="Century Gothic"/>
                    <w:b/>
                    <w:color w:val="auto"/>
                    <w:sz w:val="22"/>
                    <w:szCs w:val="22"/>
                  </w:rPr>
                  <w:br/>
                </w:r>
                <w:r w:rsidRPr="002A277C">
                  <w:rPr>
                    <w:rFonts w:ascii="Century Gothic" w:hAnsi="Century Gothic"/>
                    <w:b/>
                    <w:color w:val="auto"/>
                    <w:sz w:val="22"/>
                    <w:szCs w:val="22"/>
                  </w:rPr>
                  <w:t>Cheques payable to Wiltshire Federation if WIs and posted to WI House</w:t>
                </w:r>
              </w:sdtContent>
            </w:sdt>
          </w:p>
        </w:tc>
      </w:tr>
      <w:tr w:rsidR="00B304E4" w:rsidRPr="000E455B" w14:paraId="37102180" w14:textId="77777777" w:rsidTr="00231428">
        <w:trPr>
          <w:trHeight w:val="325"/>
        </w:trPr>
        <w:tc>
          <w:tcPr>
            <w:tcW w:w="11106" w:type="dxa"/>
            <w:gridSpan w:val="4"/>
            <w:shd w:val="clear" w:color="auto" w:fill="4B651C" w:themeFill="accent2" w:themeFillShade="80"/>
          </w:tcPr>
          <w:p w14:paraId="5CB56C7F" w14:textId="01454EDC" w:rsidR="00B304E4" w:rsidRPr="00231428" w:rsidRDefault="00B304E4" w:rsidP="00B304E4">
            <w:pPr>
              <w:jc w:val="center"/>
              <w:rPr>
                <w:noProof/>
                <w:sz w:val="20"/>
                <w:szCs w:val="20"/>
              </w:rPr>
            </w:pPr>
            <w:r w:rsidRPr="0023142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Refunds will only be given if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the</w:t>
            </w:r>
            <w:r w:rsidRPr="00231428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 Federation cancels or if you cancel before the course closing date</w:t>
            </w:r>
          </w:p>
        </w:tc>
      </w:tr>
    </w:tbl>
    <w:p w14:paraId="0EFD0A21" w14:textId="5B890E33" w:rsidR="0012339A" w:rsidRDefault="0012339A" w:rsidP="00AA4794">
      <w:pPr>
        <w:pStyle w:val="NoSpacing"/>
      </w:pPr>
    </w:p>
    <w:sectPr w:rsidR="0012339A" w:rsidSect="006B3D85">
      <w:pgSz w:w="12240" w:h="15840" w:code="1"/>
      <w:pgMar w:top="567" w:right="567" w:bottom="567" w:left="567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52BA4" w14:textId="77777777" w:rsidR="00021824" w:rsidRDefault="00021824" w:rsidP="005F5D5F">
      <w:pPr>
        <w:spacing w:after="0" w:line="240" w:lineRule="auto"/>
      </w:pPr>
      <w:r>
        <w:separator/>
      </w:r>
    </w:p>
  </w:endnote>
  <w:endnote w:type="continuationSeparator" w:id="0">
    <w:p w14:paraId="1838ADCA" w14:textId="77777777" w:rsidR="00021824" w:rsidRDefault="00021824" w:rsidP="005F5D5F">
      <w:pPr>
        <w:spacing w:after="0" w:line="240" w:lineRule="auto"/>
      </w:pPr>
      <w:r>
        <w:continuationSeparator/>
      </w:r>
    </w:p>
  </w:endnote>
  <w:endnote w:type="continuationNotice" w:id="1">
    <w:p w14:paraId="49515C6A" w14:textId="77777777" w:rsidR="00021824" w:rsidRDefault="00021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DC69A" w14:textId="77777777" w:rsidR="00021824" w:rsidRDefault="00021824" w:rsidP="005F5D5F">
      <w:pPr>
        <w:spacing w:after="0" w:line="240" w:lineRule="auto"/>
      </w:pPr>
      <w:r>
        <w:separator/>
      </w:r>
    </w:p>
  </w:footnote>
  <w:footnote w:type="continuationSeparator" w:id="0">
    <w:p w14:paraId="0222A2FC" w14:textId="77777777" w:rsidR="00021824" w:rsidRDefault="00021824" w:rsidP="005F5D5F">
      <w:pPr>
        <w:spacing w:after="0" w:line="240" w:lineRule="auto"/>
      </w:pPr>
      <w:r>
        <w:continuationSeparator/>
      </w:r>
    </w:p>
  </w:footnote>
  <w:footnote w:type="continuationNotice" w:id="1">
    <w:p w14:paraId="17A71B8C" w14:textId="77777777" w:rsidR="00021824" w:rsidRDefault="000218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3838269">
    <w:abstractNumId w:val="9"/>
  </w:num>
  <w:num w:numId="2" w16cid:durableId="1864395319">
    <w:abstractNumId w:val="7"/>
  </w:num>
  <w:num w:numId="3" w16cid:durableId="845285901">
    <w:abstractNumId w:val="6"/>
  </w:num>
  <w:num w:numId="4" w16cid:durableId="1128861006">
    <w:abstractNumId w:val="5"/>
  </w:num>
  <w:num w:numId="5" w16cid:durableId="556471875">
    <w:abstractNumId w:val="4"/>
  </w:num>
  <w:num w:numId="6" w16cid:durableId="1492868916">
    <w:abstractNumId w:val="8"/>
  </w:num>
  <w:num w:numId="7" w16cid:durableId="1066949293">
    <w:abstractNumId w:val="3"/>
  </w:num>
  <w:num w:numId="8" w16cid:durableId="497885897">
    <w:abstractNumId w:val="2"/>
  </w:num>
  <w:num w:numId="9" w16cid:durableId="822893722">
    <w:abstractNumId w:val="1"/>
  </w:num>
  <w:num w:numId="10" w16cid:durableId="133361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B3"/>
    <w:rsid w:val="000168C0"/>
    <w:rsid w:val="00021824"/>
    <w:rsid w:val="00024D1F"/>
    <w:rsid w:val="00025714"/>
    <w:rsid w:val="00031C46"/>
    <w:rsid w:val="0003322E"/>
    <w:rsid w:val="00037254"/>
    <w:rsid w:val="000423A7"/>
    <w:rsid w:val="000427C6"/>
    <w:rsid w:val="00042968"/>
    <w:rsid w:val="00050F24"/>
    <w:rsid w:val="00057575"/>
    <w:rsid w:val="000637C1"/>
    <w:rsid w:val="00075F27"/>
    <w:rsid w:val="00076F31"/>
    <w:rsid w:val="00092DB3"/>
    <w:rsid w:val="000A3961"/>
    <w:rsid w:val="000B4C91"/>
    <w:rsid w:val="000E19C1"/>
    <w:rsid w:val="000E455B"/>
    <w:rsid w:val="000F19A3"/>
    <w:rsid w:val="001142FB"/>
    <w:rsid w:val="00121F1A"/>
    <w:rsid w:val="001227E1"/>
    <w:rsid w:val="0012339A"/>
    <w:rsid w:val="00152073"/>
    <w:rsid w:val="0016342E"/>
    <w:rsid w:val="00171CDD"/>
    <w:rsid w:val="00175521"/>
    <w:rsid w:val="0017696C"/>
    <w:rsid w:val="00180E8D"/>
    <w:rsid w:val="00181FB9"/>
    <w:rsid w:val="00193BF7"/>
    <w:rsid w:val="001A47F5"/>
    <w:rsid w:val="001B3F9D"/>
    <w:rsid w:val="00224BD2"/>
    <w:rsid w:val="00231428"/>
    <w:rsid w:val="00231991"/>
    <w:rsid w:val="002378E0"/>
    <w:rsid w:val="00240439"/>
    <w:rsid w:val="00246EBF"/>
    <w:rsid w:val="00251739"/>
    <w:rsid w:val="00261A78"/>
    <w:rsid w:val="00280BE2"/>
    <w:rsid w:val="00283317"/>
    <w:rsid w:val="00295BE7"/>
    <w:rsid w:val="0029702A"/>
    <w:rsid w:val="002A277C"/>
    <w:rsid w:val="002A294D"/>
    <w:rsid w:val="002A2D11"/>
    <w:rsid w:val="002C2595"/>
    <w:rsid w:val="002C4B23"/>
    <w:rsid w:val="002C513F"/>
    <w:rsid w:val="002D76CB"/>
    <w:rsid w:val="002F3C4A"/>
    <w:rsid w:val="002F6170"/>
    <w:rsid w:val="00336E20"/>
    <w:rsid w:val="00361BA1"/>
    <w:rsid w:val="00373063"/>
    <w:rsid w:val="003777EE"/>
    <w:rsid w:val="003904C8"/>
    <w:rsid w:val="003A6CE7"/>
    <w:rsid w:val="003A738A"/>
    <w:rsid w:val="003B5A25"/>
    <w:rsid w:val="003B6A17"/>
    <w:rsid w:val="003D674D"/>
    <w:rsid w:val="003E092F"/>
    <w:rsid w:val="00411532"/>
    <w:rsid w:val="00417EBE"/>
    <w:rsid w:val="00427074"/>
    <w:rsid w:val="00434E07"/>
    <w:rsid w:val="0043533E"/>
    <w:rsid w:val="00442374"/>
    <w:rsid w:val="004752A2"/>
    <w:rsid w:val="0047558A"/>
    <w:rsid w:val="00494740"/>
    <w:rsid w:val="00497090"/>
    <w:rsid w:val="004A2807"/>
    <w:rsid w:val="004A53D0"/>
    <w:rsid w:val="004B3420"/>
    <w:rsid w:val="004B3FC1"/>
    <w:rsid w:val="004C30A7"/>
    <w:rsid w:val="004C6985"/>
    <w:rsid w:val="004D0D9F"/>
    <w:rsid w:val="004D4000"/>
    <w:rsid w:val="005222EE"/>
    <w:rsid w:val="00533057"/>
    <w:rsid w:val="00534D20"/>
    <w:rsid w:val="00536CCC"/>
    <w:rsid w:val="00541BB3"/>
    <w:rsid w:val="00544732"/>
    <w:rsid w:val="00555602"/>
    <w:rsid w:val="00570FE9"/>
    <w:rsid w:val="0057476B"/>
    <w:rsid w:val="005A3425"/>
    <w:rsid w:val="005B47D8"/>
    <w:rsid w:val="005B4AE7"/>
    <w:rsid w:val="005C1FF7"/>
    <w:rsid w:val="005C61E4"/>
    <w:rsid w:val="005C7BE0"/>
    <w:rsid w:val="005E6D50"/>
    <w:rsid w:val="005F4103"/>
    <w:rsid w:val="005F5D5F"/>
    <w:rsid w:val="00625E96"/>
    <w:rsid w:val="00633528"/>
    <w:rsid w:val="006359DD"/>
    <w:rsid w:val="00637D7D"/>
    <w:rsid w:val="00643A03"/>
    <w:rsid w:val="00645445"/>
    <w:rsid w:val="006543AD"/>
    <w:rsid w:val="00665AC0"/>
    <w:rsid w:val="00665EA1"/>
    <w:rsid w:val="00667B33"/>
    <w:rsid w:val="00667E17"/>
    <w:rsid w:val="00670CC5"/>
    <w:rsid w:val="00682177"/>
    <w:rsid w:val="006849D4"/>
    <w:rsid w:val="0069697D"/>
    <w:rsid w:val="006B1809"/>
    <w:rsid w:val="006B3D85"/>
    <w:rsid w:val="006B7DF4"/>
    <w:rsid w:val="006C1884"/>
    <w:rsid w:val="006D7B57"/>
    <w:rsid w:val="006E5B0F"/>
    <w:rsid w:val="006E7E1A"/>
    <w:rsid w:val="0070542A"/>
    <w:rsid w:val="00705CA3"/>
    <w:rsid w:val="00746C1D"/>
    <w:rsid w:val="00752AAB"/>
    <w:rsid w:val="00753224"/>
    <w:rsid w:val="00754D23"/>
    <w:rsid w:val="00763413"/>
    <w:rsid w:val="00764C99"/>
    <w:rsid w:val="0076791C"/>
    <w:rsid w:val="007806D5"/>
    <w:rsid w:val="00783298"/>
    <w:rsid w:val="00785164"/>
    <w:rsid w:val="0079199F"/>
    <w:rsid w:val="007A5247"/>
    <w:rsid w:val="007B5354"/>
    <w:rsid w:val="007C0777"/>
    <w:rsid w:val="007C334F"/>
    <w:rsid w:val="007C58F0"/>
    <w:rsid w:val="007E1ED2"/>
    <w:rsid w:val="007E6FE3"/>
    <w:rsid w:val="007F4629"/>
    <w:rsid w:val="007F54E1"/>
    <w:rsid w:val="00803B5D"/>
    <w:rsid w:val="0081032F"/>
    <w:rsid w:val="00814957"/>
    <w:rsid w:val="0081644B"/>
    <w:rsid w:val="00821C81"/>
    <w:rsid w:val="00830FEF"/>
    <w:rsid w:val="00837654"/>
    <w:rsid w:val="008604D0"/>
    <w:rsid w:val="00880783"/>
    <w:rsid w:val="00882A7E"/>
    <w:rsid w:val="00885799"/>
    <w:rsid w:val="008A0BA1"/>
    <w:rsid w:val="008B1F9E"/>
    <w:rsid w:val="008B5772"/>
    <w:rsid w:val="008B696B"/>
    <w:rsid w:val="008C031F"/>
    <w:rsid w:val="008C138A"/>
    <w:rsid w:val="008C1756"/>
    <w:rsid w:val="008D17FF"/>
    <w:rsid w:val="008F5E81"/>
    <w:rsid w:val="008F6C52"/>
    <w:rsid w:val="00901E35"/>
    <w:rsid w:val="0090356C"/>
    <w:rsid w:val="00904A7B"/>
    <w:rsid w:val="009068C2"/>
    <w:rsid w:val="009141C6"/>
    <w:rsid w:val="00935418"/>
    <w:rsid w:val="00940FB4"/>
    <w:rsid w:val="00954576"/>
    <w:rsid w:val="00962B48"/>
    <w:rsid w:val="00971CA5"/>
    <w:rsid w:val="00973797"/>
    <w:rsid w:val="009756A1"/>
    <w:rsid w:val="009853B8"/>
    <w:rsid w:val="00992008"/>
    <w:rsid w:val="009A3DF0"/>
    <w:rsid w:val="009C2956"/>
    <w:rsid w:val="009D4EFB"/>
    <w:rsid w:val="009E6093"/>
    <w:rsid w:val="009F4A5B"/>
    <w:rsid w:val="00A03450"/>
    <w:rsid w:val="00A10B90"/>
    <w:rsid w:val="00A21EC6"/>
    <w:rsid w:val="00A43EB6"/>
    <w:rsid w:val="00A45FCC"/>
    <w:rsid w:val="00A515DC"/>
    <w:rsid w:val="00A569A5"/>
    <w:rsid w:val="00A61F2E"/>
    <w:rsid w:val="00A64298"/>
    <w:rsid w:val="00A70D09"/>
    <w:rsid w:val="00A77AFB"/>
    <w:rsid w:val="00A9256A"/>
    <w:rsid w:val="00A97C88"/>
    <w:rsid w:val="00AA4794"/>
    <w:rsid w:val="00AB3068"/>
    <w:rsid w:val="00AB4BB1"/>
    <w:rsid w:val="00AB58F4"/>
    <w:rsid w:val="00AC78DF"/>
    <w:rsid w:val="00AE3D3B"/>
    <w:rsid w:val="00AF0F96"/>
    <w:rsid w:val="00AF32DC"/>
    <w:rsid w:val="00AF42B4"/>
    <w:rsid w:val="00B1414F"/>
    <w:rsid w:val="00B22D00"/>
    <w:rsid w:val="00B25F18"/>
    <w:rsid w:val="00B304E4"/>
    <w:rsid w:val="00B33682"/>
    <w:rsid w:val="00B404D8"/>
    <w:rsid w:val="00B4068E"/>
    <w:rsid w:val="00B46A60"/>
    <w:rsid w:val="00B52F53"/>
    <w:rsid w:val="00B6092F"/>
    <w:rsid w:val="00B64BB1"/>
    <w:rsid w:val="00B83541"/>
    <w:rsid w:val="00B90E77"/>
    <w:rsid w:val="00BA7AC1"/>
    <w:rsid w:val="00BC6ED1"/>
    <w:rsid w:val="00BE34D0"/>
    <w:rsid w:val="00C1122E"/>
    <w:rsid w:val="00C21297"/>
    <w:rsid w:val="00C25A63"/>
    <w:rsid w:val="00C3452C"/>
    <w:rsid w:val="00C42EC1"/>
    <w:rsid w:val="00C4473A"/>
    <w:rsid w:val="00C44BA3"/>
    <w:rsid w:val="00C57F20"/>
    <w:rsid w:val="00C64A42"/>
    <w:rsid w:val="00C803C6"/>
    <w:rsid w:val="00C826E4"/>
    <w:rsid w:val="00C921AD"/>
    <w:rsid w:val="00CC411F"/>
    <w:rsid w:val="00CC41B6"/>
    <w:rsid w:val="00CC750F"/>
    <w:rsid w:val="00CD2EA9"/>
    <w:rsid w:val="00CE4739"/>
    <w:rsid w:val="00CF709C"/>
    <w:rsid w:val="00CF7D39"/>
    <w:rsid w:val="00D03AD1"/>
    <w:rsid w:val="00D06B0F"/>
    <w:rsid w:val="00D167B2"/>
    <w:rsid w:val="00D16845"/>
    <w:rsid w:val="00D20B4E"/>
    <w:rsid w:val="00D22B56"/>
    <w:rsid w:val="00D46885"/>
    <w:rsid w:val="00D51917"/>
    <w:rsid w:val="00D56FBE"/>
    <w:rsid w:val="00D710E5"/>
    <w:rsid w:val="00D751DD"/>
    <w:rsid w:val="00D75589"/>
    <w:rsid w:val="00D86242"/>
    <w:rsid w:val="00D9269E"/>
    <w:rsid w:val="00DC1696"/>
    <w:rsid w:val="00DC79C2"/>
    <w:rsid w:val="00DD0C7B"/>
    <w:rsid w:val="00DE048C"/>
    <w:rsid w:val="00DE6226"/>
    <w:rsid w:val="00E275CA"/>
    <w:rsid w:val="00E32305"/>
    <w:rsid w:val="00E354E6"/>
    <w:rsid w:val="00E3564F"/>
    <w:rsid w:val="00E535DD"/>
    <w:rsid w:val="00E678A8"/>
    <w:rsid w:val="00E823BC"/>
    <w:rsid w:val="00E94313"/>
    <w:rsid w:val="00E96329"/>
    <w:rsid w:val="00EA5E0B"/>
    <w:rsid w:val="00EB21EC"/>
    <w:rsid w:val="00EB339D"/>
    <w:rsid w:val="00EC1838"/>
    <w:rsid w:val="00EF44F8"/>
    <w:rsid w:val="00F04E93"/>
    <w:rsid w:val="00F2548A"/>
    <w:rsid w:val="00F26F57"/>
    <w:rsid w:val="00F37DF9"/>
    <w:rsid w:val="00F42A1B"/>
    <w:rsid w:val="00F70CAC"/>
    <w:rsid w:val="00F75673"/>
    <w:rsid w:val="00F83CE8"/>
    <w:rsid w:val="00F84CE5"/>
    <w:rsid w:val="00FA21D4"/>
    <w:rsid w:val="00FA5B11"/>
    <w:rsid w:val="00FB2003"/>
    <w:rsid w:val="00FB4F02"/>
    <w:rsid w:val="00FC3181"/>
    <w:rsid w:val="00FC60DB"/>
    <w:rsid w:val="00FE08BD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932C11"/>
  <w15:chartTrackingRefBased/>
  <w15:docId w15:val="{76C0DEA7-AC47-4E12-9AB2-CEF62F55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B2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ybooking.com/uk/ETB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6af6ea80-e48c-4dab-b7bf-ec9a52063224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admin@wiltshirewi.org.uk" TargetMode="Externa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5F38E4C0044DC7BE31E95CA3998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CECB-0650-4655-94BA-C3C1F91E1C34}"/>
      </w:docPartPr>
      <w:docPartBody>
        <w:p w:rsidR="004E732F" w:rsidRDefault="00E92DB9" w:rsidP="00E92DB9">
          <w:pPr>
            <w:pStyle w:val="9A5F38E4C0044DC7BE31E95CA3998DE0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D3"/>
    <w:rsid w:val="000A3961"/>
    <w:rsid w:val="000E3E52"/>
    <w:rsid w:val="002F38E0"/>
    <w:rsid w:val="002F6170"/>
    <w:rsid w:val="00361BA1"/>
    <w:rsid w:val="00371375"/>
    <w:rsid w:val="00393947"/>
    <w:rsid w:val="004B3420"/>
    <w:rsid w:val="004E732F"/>
    <w:rsid w:val="00500749"/>
    <w:rsid w:val="005B4AE7"/>
    <w:rsid w:val="00682177"/>
    <w:rsid w:val="006F72D3"/>
    <w:rsid w:val="00705CA3"/>
    <w:rsid w:val="00764C99"/>
    <w:rsid w:val="007A5247"/>
    <w:rsid w:val="008974A1"/>
    <w:rsid w:val="009675F6"/>
    <w:rsid w:val="009C2956"/>
    <w:rsid w:val="009D343A"/>
    <w:rsid w:val="00A10B90"/>
    <w:rsid w:val="00A452D7"/>
    <w:rsid w:val="00B867A3"/>
    <w:rsid w:val="00C37409"/>
    <w:rsid w:val="00C4473A"/>
    <w:rsid w:val="00D532B2"/>
    <w:rsid w:val="00D9269E"/>
    <w:rsid w:val="00E8667F"/>
    <w:rsid w:val="00E92DB9"/>
    <w:rsid w:val="00EA472A"/>
    <w:rsid w:val="00F2346B"/>
    <w:rsid w:val="00F30654"/>
    <w:rsid w:val="00F8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5F38E4C0044DC7BE31E95CA3998DE0">
    <w:name w:val="9A5F38E4C0044DC7BE31E95CA3998DE0"/>
    <w:rsid w:val="00E92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DC59D5AB9C046903CBDC9FC89DBD2" ma:contentTypeVersion="6" ma:contentTypeDescription="Create a new document." ma:contentTypeScope="" ma:versionID="a147a6a5b96a8dba49f0f015e7a0a942">
  <xsd:schema xmlns:xsd="http://www.w3.org/2001/XMLSchema" xmlns:xs="http://www.w3.org/2001/XMLSchema" xmlns:p="http://schemas.microsoft.com/office/2006/metadata/properties" xmlns:ns2="ca07cc4d-7f10-4993-8339-c470fa1eea54" targetNamespace="http://schemas.microsoft.com/office/2006/metadata/properties" ma:root="true" ma:fieldsID="da8efe54b06888ee9753d126161a7462" ns2:_="">
    <xsd:import namespace="ca07cc4d-7f10-4993-8339-c470fa1ee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7cc4d-7f10-4993-8339-c470fa1ee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B0DA40-5BA8-4A0B-AF05-14CC4A3430C4}"/>
</file>

<file path=customXml/itemProps2.xml><?xml version="1.0" encoding="utf-8"?>
<ds:datastoreItem xmlns:ds="http://schemas.openxmlformats.org/officeDocument/2006/customXml" ds:itemID="{2676A87E-720B-4B3F-B4C2-1047E32C30CD}">
  <ds:schemaRefs>
    <ds:schemaRef ds:uri="http://schemas.microsoft.com/office/2006/metadata/properties"/>
    <ds:schemaRef ds:uri="http://schemas.microsoft.com/office/infopath/2007/PartnerControls"/>
    <ds:schemaRef ds:uri="215740fd-dd45-4316-a2fe-bd3032807960"/>
    <ds:schemaRef ds:uri="2f52dcad-2714-4663-abf6-376917d1e674"/>
  </ds:schemaRefs>
</ds:datastoreItem>
</file>

<file path=customXml/itemProps3.xml><?xml version="1.0" encoding="utf-8"?>
<ds:datastoreItem xmlns:ds="http://schemas.openxmlformats.org/officeDocument/2006/customXml" ds:itemID="{A294221E-6D36-4C5A-8320-7787C2384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Gillian Sheldrake</cp:lastModifiedBy>
  <cp:revision>2</cp:revision>
  <cp:lastPrinted>2025-04-22T10:30:00Z</cp:lastPrinted>
  <dcterms:created xsi:type="dcterms:W3CDTF">2025-04-22T10:35:00Z</dcterms:created>
  <dcterms:modified xsi:type="dcterms:W3CDTF">2025-04-22T10:35:00Z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0x010100667DC59D5AB9C046903CBDC9FC89DBD2</vt:lpwstr>
  </property>
  <property fmtid="{D5CDD505-2E9C-101B-9397-08002B2CF9AE}" pid="3" name="MediaServiceImageTags">
    <vt:lpwstr/>
  </property>
</Properties>
</file>